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0024" w14:textId="77777777" w:rsidR="0083262E" w:rsidRDefault="0083262E" w:rsidP="004B03B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16"/>
          <w:sz w:val="32"/>
          <w:szCs w:val="32"/>
        </w:rPr>
        <w:t>誓</w:t>
      </w:r>
      <w:r>
        <w:rPr>
          <w:rFonts w:eastAsia="Times New Roman" w:cs="Times New Roman"/>
          <w:spacing w:val="8"/>
          <w:sz w:val="32"/>
          <w:szCs w:val="32"/>
        </w:rPr>
        <w:t xml:space="preserve">  </w:t>
      </w:r>
      <w:r>
        <w:rPr>
          <w:rFonts w:ascii="ＭＳ 明朝" w:hAnsi="ＭＳ 明朝" w:hint="eastAsia"/>
          <w:spacing w:val="16"/>
          <w:sz w:val="32"/>
          <w:szCs w:val="32"/>
        </w:rPr>
        <w:t>約</w:t>
      </w:r>
      <w:r>
        <w:rPr>
          <w:rFonts w:eastAsia="Times New Roman" w:cs="Times New Roman"/>
          <w:spacing w:val="8"/>
          <w:sz w:val="32"/>
          <w:szCs w:val="32"/>
        </w:rPr>
        <w:t xml:space="preserve">  </w:t>
      </w:r>
      <w:r>
        <w:rPr>
          <w:rFonts w:ascii="ＭＳ 明朝" w:hAnsi="ＭＳ 明朝" w:hint="eastAsia"/>
          <w:spacing w:val="16"/>
          <w:sz w:val="32"/>
          <w:szCs w:val="32"/>
        </w:rPr>
        <w:t>書</w:t>
      </w:r>
    </w:p>
    <w:p w14:paraId="672A6659" w14:textId="77777777" w:rsidR="0083262E" w:rsidRDefault="0083262E">
      <w:pPr>
        <w:pStyle w:val="a3"/>
        <w:rPr>
          <w:spacing w:val="0"/>
        </w:rPr>
      </w:pPr>
    </w:p>
    <w:p w14:paraId="00A79803" w14:textId="7A7CE87C" w:rsidR="0083262E" w:rsidRDefault="0083262E">
      <w:pPr>
        <w:pStyle w:val="a3"/>
        <w:rPr>
          <w:rFonts w:ascii="ＭＳ 明朝"/>
        </w:rPr>
      </w:pPr>
      <w:r>
        <w:rPr>
          <w:rFonts w:ascii="ＭＳ 明朝" w:hAnsi="ＭＳ 明朝" w:hint="eastAsia"/>
        </w:rPr>
        <w:t xml:space="preserve">　私（個人及び団体）は、</w:t>
      </w:r>
      <w:r>
        <w:rPr>
          <w:rFonts w:ascii="ＭＳ 明朝" w:hAnsi="ＭＳ 明朝" w:hint="eastAsia"/>
          <w:spacing w:val="2"/>
          <w:szCs w:val="21"/>
        </w:rPr>
        <w:t>茂原七夕まつりフェスタ２１</w:t>
      </w:r>
      <w:r w:rsidR="00D61DE3">
        <w:rPr>
          <w:rFonts w:ascii="ＭＳ 明朝" w:hAnsi="ＭＳ 明朝" w:hint="eastAsia"/>
        </w:rPr>
        <w:t>に申し込み</w:t>
      </w:r>
      <w:r>
        <w:rPr>
          <w:rFonts w:ascii="ＭＳ 明朝" w:hAnsi="ＭＳ 明朝" w:hint="eastAsia"/>
        </w:rPr>
        <w:t>をさせていただくにあたり、</w:t>
      </w:r>
      <w:r w:rsidRPr="00FD2297">
        <w:rPr>
          <w:rFonts w:ascii="ＭＳ 明朝" w:hAnsi="ＭＳ 明朝" w:hint="eastAsia"/>
          <w:u w:val="double"/>
        </w:rPr>
        <w:t>下記の事項について厳守することを誓約</w:t>
      </w:r>
      <w:r w:rsidR="00566F35">
        <w:rPr>
          <w:rFonts w:ascii="ＭＳ 明朝" w:hAnsi="ＭＳ 明朝" w:hint="eastAsia"/>
          <w:u w:val="double"/>
        </w:rPr>
        <w:t>いた</w:t>
      </w:r>
      <w:r w:rsidRPr="00FD2297">
        <w:rPr>
          <w:rFonts w:ascii="ＭＳ 明朝" w:hAnsi="ＭＳ 明朝" w:hint="eastAsia"/>
          <w:u w:val="double"/>
        </w:rPr>
        <w:t>します。</w:t>
      </w:r>
    </w:p>
    <w:p w14:paraId="0A37501D" w14:textId="77777777" w:rsidR="0083262E" w:rsidRPr="002F2757" w:rsidRDefault="0083262E">
      <w:pPr>
        <w:pStyle w:val="a3"/>
        <w:rPr>
          <w:spacing w:val="0"/>
        </w:rPr>
      </w:pPr>
    </w:p>
    <w:p w14:paraId="5F1087F3" w14:textId="1299124E" w:rsidR="0083262E" w:rsidRDefault="0083262E" w:rsidP="76811DD8">
      <w:pPr>
        <w:pStyle w:val="a3"/>
        <w:jc w:val="center"/>
        <w:rPr>
          <w:rFonts w:ascii="ＭＳ 明朝"/>
        </w:rPr>
      </w:pPr>
      <w:r w:rsidRPr="76811DD8">
        <w:rPr>
          <w:rFonts w:ascii="ＭＳ 明朝" w:hAnsi="ＭＳ 明朝"/>
        </w:rPr>
        <w:t>記</w:t>
      </w:r>
    </w:p>
    <w:p w14:paraId="664852C1" w14:textId="6B7814BA" w:rsidR="0083262E" w:rsidRDefault="0083262E" w:rsidP="009B1532">
      <w:pPr>
        <w:pStyle w:val="a3"/>
        <w:jc w:val="left"/>
        <w:rPr>
          <w:rFonts w:ascii="ＭＳ 明朝"/>
        </w:rPr>
      </w:pPr>
      <w:r w:rsidRPr="76811DD8">
        <w:rPr>
          <w:rFonts w:ascii="ＭＳ 明朝" w:hAnsi="ＭＳ 明朝"/>
        </w:rPr>
        <w:t>１　私（個人及び団体）は、暴力団員又は暴力団関係者ではありません。</w:t>
      </w:r>
    </w:p>
    <w:p w14:paraId="5DAB6C7B" w14:textId="77777777" w:rsidR="0083262E" w:rsidRDefault="0083262E" w:rsidP="009B1532">
      <w:pPr>
        <w:pStyle w:val="a3"/>
        <w:jc w:val="left"/>
        <w:rPr>
          <w:spacing w:val="0"/>
        </w:rPr>
      </w:pPr>
    </w:p>
    <w:p w14:paraId="5AF7E7EC" w14:textId="615D5113" w:rsidR="0083262E" w:rsidRDefault="001B5B96" w:rsidP="009B1532">
      <w:pPr>
        <w:pStyle w:val="a3"/>
        <w:jc w:val="left"/>
      </w:pPr>
      <w:r w:rsidRPr="76811DD8">
        <w:rPr>
          <w:rFonts w:ascii="ＭＳ 明朝" w:hAnsi="ＭＳ 明朝"/>
        </w:rPr>
        <w:t>２　出場申込みに</w:t>
      </w:r>
      <w:r w:rsidR="0083262E" w:rsidRPr="76811DD8">
        <w:rPr>
          <w:rFonts w:ascii="ＭＳ 明朝" w:hAnsi="ＭＳ 明朝"/>
        </w:rPr>
        <w:t>虚偽の記載その他不正な方法による申込等は一切しません。</w:t>
      </w:r>
    </w:p>
    <w:p w14:paraId="02EB378F" w14:textId="77777777" w:rsidR="0083262E" w:rsidRDefault="0083262E" w:rsidP="009B1532">
      <w:pPr>
        <w:pStyle w:val="a3"/>
        <w:ind w:leftChars="202" w:left="676" w:hangingChars="100" w:hanging="252"/>
        <w:jc w:val="left"/>
        <w:rPr>
          <w:rFonts w:cs="Times New Roman"/>
          <w:spacing w:val="6"/>
        </w:rPr>
      </w:pPr>
    </w:p>
    <w:p w14:paraId="3861D814" w14:textId="53FC20F0" w:rsidR="0083262E" w:rsidRDefault="0083262E" w:rsidP="009B1532">
      <w:pPr>
        <w:pStyle w:val="a3"/>
        <w:jc w:val="left"/>
        <w:rPr>
          <w:rFonts w:ascii="ＭＳ 明朝"/>
        </w:rPr>
      </w:pPr>
      <w:r>
        <w:rPr>
          <w:rFonts w:ascii="ＭＳ 明朝" w:hAnsi="ＭＳ 明朝"/>
        </w:rPr>
        <w:t>３　出場申込時やまつり当日に、</w:t>
      </w:r>
      <w:r w:rsidRPr="76811DD8">
        <w:rPr>
          <w:rFonts w:ascii="ＭＳ 明朝" w:hAnsi="ＭＳ 明朝"/>
          <w:spacing w:val="2"/>
        </w:rPr>
        <w:t>茂原七夕まつり</w:t>
      </w:r>
      <w:r>
        <w:rPr>
          <w:rFonts w:ascii="ＭＳ 明朝" w:hAnsi="ＭＳ 明朝"/>
        </w:rPr>
        <w:t>実行委員会等まつり関係者や</w:t>
      </w:r>
    </w:p>
    <w:p w14:paraId="2A437B02" w14:textId="77777777" w:rsidR="0083262E" w:rsidRDefault="0083262E" w:rsidP="009B1532">
      <w:pPr>
        <w:pStyle w:val="a3"/>
        <w:ind w:leftChars="454" w:left="953" w:firstLineChars="50" w:firstLine="132"/>
        <w:jc w:val="left"/>
        <w:rPr>
          <w:spacing w:val="0"/>
        </w:rPr>
      </w:pPr>
      <w:r>
        <w:rPr>
          <w:rFonts w:ascii="ＭＳ 明朝" w:hAnsi="ＭＳ 明朝" w:hint="eastAsia"/>
        </w:rPr>
        <w:t>警察官からの身分確認証等提示要求に従います。</w:t>
      </w:r>
    </w:p>
    <w:p w14:paraId="6A05A809" w14:textId="77777777" w:rsidR="0083262E" w:rsidRDefault="0083262E" w:rsidP="009B1532">
      <w:pPr>
        <w:pStyle w:val="a3"/>
        <w:ind w:leftChars="202" w:left="424"/>
        <w:jc w:val="left"/>
        <w:rPr>
          <w:rFonts w:cs="Times New Roman"/>
          <w:spacing w:val="6"/>
        </w:rPr>
      </w:pPr>
    </w:p>
    <w:p w14:paraId="5FEACA75" w14:textId="0A888BA1" w:rsidR="0083262E" w:rsidRDefault="0083262E" w:rsidP="009B1532">
      <w:pPr>
        <w:pStyle w:val="a3"/>
        <w:jc w:val="left"/>
        <w:rPr>
          <w:rFonts w:ascii="ＭＳ 明朝"/>
        </w:rPr>
      </w:pPr>
      <w:r>
        <w:rPr>
          <w:rFonts w:ascii="ＭＳ 明朝" w:hAnsi="ＭＳ 明朝" w:hint="eastAsia"/>
        </w:rPr>
        <w:t>４　暴力団との関係等を調査するため、参加申込書や本誓約書が関係機関に</w:t>
      </w:r>
    </w:p>
    <w:p w14:paraId="458BA33A" w14:textId="47A58976" w:rsidR="0083262E" w:rsidRDefault="0083262E" w:rsidP="009B1532">
      <w:pPr>
        <w:pStyle w:val="a3"/>
        <w:ind w:leftChars="454" w:left="953" w:firstLineChars="50" w:firstLine="132"/>
        <w:jc w:val="left"/>
        <w:rPr>
          <w:rFonts w:ascii="ＭＳ 明朝"/>
        </w:rPr>
      </w:pPr>
      <w:r>
        <w:rPr>
          <w:rFonts w:ascii="ＭＳ 明朝" w:hAnsi="ＭＳ 明朝" w:hint="eastAsia"/>
        </w:rPr>
        <w:t>提出されることに同意</w:t>
      </w:r>
      <w:r w:rsidR="00566F35">
        <w:rPr>
          <w:rFonts w:ascii="ＭＳ 明朝" w:hAnsi="ＭＳ 明朝" w:hint="eastAsia"/>
        </w:rPr>
        <w:t>いた</w:t>
      </w:r>
      <w:r>
        <w:rPr>
          <w:rFonts w:ascii="ＭＳ 明朝" w:hAnsi="ＭＳ 明朝" w:hint="eastAsia"/>
        </w:rPr>
        <w:t>します。</w:t>
      </w:r>
    </w:p>
    <w:p w14:paraId="5A39BBE3" w14:textId="77777777" w:rsidR="0083262E" w:rsidRPr="00055D2F" w:rsidRDefault="0083262E" w:rsidP="009B1532">
      <w:pPr>
        <w:pStyle w:val="a3"/>
        <w:ind w:leftChars="202" w:left="424"/>
        <w:jc w:val="left"/>
        <w:rPr>
          <w:spacing w:val="0"/>
        </w:rPr>
      </w:pPr>
    </w:p>
    <w:p w14:paraId="79D7F2B4" w14:textId="63ED6883" w:rsidR="0083262E" w:rsidRDefault="0083262E" w:rsidP="009B1532">
      <w:pPr>
        <w:pStyle w:val="a3"/>
        <w:jc w:val="left"/>
        <w:rPr>
          <w:spacing w:val="0"/>
        </w:rPr>
      </w:pPr>
      <w:r>
        <w:rPr>
          <w:rFonts w:ascii="ＭＳ 明朝" w:hAnsi="ＭＳ 明朝" w:hint="eastAsia"/>
        </w:rPr>
        <w:t xml:space="preserve">５　</w:t>
      </w:r>
      <w:r>
        <w:rPr>
          <w:rFonts w:ascii="ＭＳ 明朝" w:hAnsi="ＭＳ 明朝" w:hint="eastAsia"/>
          <w:spacing w:val="2"/>
          <w:szCs w:val="21"/>
        </w:rPr>
        <w:t>茂原七夕まつり</w:t>
      </w:r>
      <w:r>
        <w:rPr>
          <w:rFonts w:ascii="ＭＳ 明朝" w:hAnsi="ＭＳ 明朝" w:hint="eastAsia"/>
        </w:rPr>
        <w:t>実行委員会が定めた、注意事項を厳守</w:t>
      </w:r>
      <w:r w:rsidR="00566F35">
        <w:rPr>
          <w:rFonts w:ascii="ＭＳ 明朝" w:hAnsi="ＭＳ 明朝" w:hint="eastAsia"/>
        </w:rPr>
        <w:t>いた</w:t>
      </w:r>
      <w:r>
        <w:rPr>
          <w:rFonts w:ascii="ＭＳ 明朝" w:hAnsi="ＭＳ 明朝" w:hint="eastAsia"/>
        </w:rPr>
        <w:t>します。</w:t>
      </w:r>
    </w:p>
    <w:p w14:paraId="57A4328C" w14:textId="77777777" w:rsidR="0083262E" w:rsidRDefault="0083262E" w:rsidP="009B1532">
      <w:pPr>
        <w:pStyle w:val="a3"/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　　</w:t>
      </w:r>
    </w:p>
    <w:p w14:paraId="0C33D52D" w14:textId="77777777" w:rsidR="0083262E" w:rsidRDefault="0083262E" w:rsidP="00AF4AAD">
      <w:pPr>
        <w:pStyle w:val="a3"/>
        <w:jc w:val="left"/>
        <w:rPr>
          <w:rFonts w:ascii="ＭＳ 明朝"/>
        </w:rPr>
      </w:pPr>
      <w:r>
        <w:rPr>
          <w:rFonts w:ascii="ＭＳ 明朝" w:hAnsi="ＭＳ 明朝" w:cs="Times New Roman" w:hint="eastAsia"/>
        </w:rPr>
        <w:t>６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  <w:szCs w:val="21"/>
        </w:rPr>
        <w:t>茂原七夕まつり</w:t>
      </w:r>
      <w:r>
        <w:rPr>
          <w:rFonts w:ascii="ＭＳ 明朝" w:hAnsi="ＭＳ 明朝" w:hint="eastAsia"/>
        </w:rPr>
        <w:t>実行委員会等まつり関係者の指示には積極的に従い、</w:t>
      </w:r>
    </w:p>
    <w:p w14:paraId="0B3FA360" w14:textId="3DCDA179" w:rsidR="0083262E" w:rsidRDefault="0083262E" w:rsidP="00AF4AAD">
      <w:pPr>
        <w:pStyle w:val="a3"/>
        <w:ind w:firstLineChars="200" w:firstLine="528"/>
        <w:jc w:val="left"/>
        <w:rPr>
          <w:rFonts w:ascii="ＭＳ 明朝"/>
        </w:rPr>
      </w:pPr>
      <w:r>
        <w:rPr>
          <w:rFonts w:ascii="ＭＳ 明朝" w:hAnsi="ＭＳ 明朝" w:hint="eastAsia"/>
        </w:rPr>
        <w:t>まつり運営に全面的に協力</w:t>
      </w:r>
      <w:r w:rsidR="00566F35">
        <w:rPr>
          <w:rFonts w:ascii="ＭＳ 明朝" w:hAnsi="ＭＳ 明朝" w:hint="eastAsia"/>
        </w:rPr>
        <w:t>いた</w:t>
      </w:r>
      <w:r>
        <w:rPr>
          <w:rFonts w:ascii="ＭＳ 明朝" w:hAnsi="ＭＳ 明朝" w:hint="eastAsia"/>
        </w:rPr>
        <w:t>します。</w:t>
      </w:r>
    </w:p>
    <w:p w14:paraId="41C8F396" w14:textId="77777777" w:rsidR="0083262E" w:rsidRPr="00055D2F" w:rsidRDefault="0083262E" w:rsidP="009B1532">
      <w:pPr>
        <w:pStyle w:val="a3"/>
        <w:ind w:leftChars="252" w:left="889" w:hangingChars="150" w:hanging="360"/>
        <w:jc w:val="left"/>
        <w:rPr>
          <w:spacing w:val="0"/>
        </w:rPr>
      </w:pPr>
    </w:p>
    <w:p w14:paraId="04A64073" w14:textId="0EA789E5" w:rsidR="0083262E" w:rsidRDefault="0083262E" w:rsidP="00B86479">
      <w:pPr>
        <w:pStyle w:val="a3"/>
        <w:jc w:val="left"/>
        <w:rPr>
          <w:rFonts w:ascii="ＭＳ 明朝"/>
        </w:rPr>
      </w:pPr>
      <w:r>
        <w:rPr>
          <w:rFonts w:ascii="ＭＳ 明朝" w:hAnsi="ＭＳ 明朝" w:hint="eastAsia"/>
        </w:rPr>
        <w:t>７　上記各事項に偽りがあった場合は、出場許可の取り消し、又、出場後の</w:t>
      </w:r>
    </w:p>
    <w:p w14:paraId="47DBD11F" w14:textId="77777777" w:rsidR="0083262E" w:rsidRDefault="0083262E" w:rsidP="00AF4AAD">
      <w:pPr>
        <w:pStyle w:val="a3"/>
        <w:ind w:firstLineChars="200" w:firstLine="528"/>
        <w:jc w:val="left"/>
        <w:rPr>
          <w:spacing w:val="0"/>
        </w:rPr>
      </w:pPr>
      <w:r>
        <w:rPr>
          <w:rFonts w:ascii="ＭＳ 明朝" w:hAnsi="ＭＳ 明朝" w:hint="eastAsia"/>
        </w:rPr>
        <w:t>演技演奏と中止措置をとられても、一切異議申立をいたしません。</w:t>
      </w:r>
    </w:p>
    <w:p w14:paraId="72A3D3EC" w14:textId="77777777" w:rsidR="0083262E" w:rsidRDefault="0083262E" w:rsidP="00B675FD">
      <w:pPr>
        <w:pStyle w:val="a3"/>
        <w:rPr>
          <w:spacing w:val="0"/>
        </w:rPr>
      </w:pPr>
    </w:p>
    <w:p w14:paraId="362A9CCE" w14:textId="1BCE4CB3" w:rsidR="00405F00" w:rsidRDefault="0083262E" w:rsidP="00B675FD">
      <w:pPr>
        <w:pStyle w:val="a3"/>
        <w:rPr>
          <w:spacing w:val="0"/>
        </w:rPr>
      </w:pPr>
      <w:r>
        <w:rPr>
          <w:rFonts w:hint="eastAsia"/>
          <w:spacing w:val="0"/>
        </w:rPr>
        <w:t>【フェスタ２１会場・出場者注意事項】</w:t>
      </w:r>
    </w:p>
    <w:p w14:paraId="3143F4B2" w14:textId="4D379833" w:rsidR="00405F00" w:rsidRPr="00FD2297" w:rsidRDefault="00405F00" w:rsidP="00B675FD">
      <w:pPr>
        <w:pStyle w:val="a3"/>
        <w:numPr>
          <w:ilvl w:val="0"/>
          <w:numId w:val="1"/>
        </w:numPr>
        <w:rPr>
          <w:spacing w:val="0"/>
        </w:rPr>
      </w:pPr>
      <w:r w:rsidRPr="00FD2297">
        <w:rPr>
          <w:rFonts w:hint="eastAsia"/>
          <w:spacing w:val="0"/>
        </w:rPr>
        <w:t>抽選結果に関する</w:t>
      </w:r>
      <w:r w:rsidR="00FD2297" w:rsidRPr="00FD2297">
        <w:rPr>
          <w:rFonts w:hint="eastAsia"/>
          <w:spacing w:val="0"/>
        </w:rPr>
        <w:t>お問い合わせは一切お答えできません。</w:t>
      </w:r>
    </w:p>
    <w:p w14:paraId="4E614063" w14:textId="54613BE7" w:rsidR="0083262E" w:rsidRDefault="0083262E" w:rsidP="00B675FD">
      <w:pPr>
        <w:pStyle w:val="a3"/>
        <w:numPr>
          <w:ilvl w:val="0"/>
          <w:numId w:val="1"/>
        </w:numPr>
        <w:rPr>
          <w:spacing w:val="0"/>
        </w:rPr>
      </w:pPr>
      <w:r w:rsidRPr="00FD2297">
        <w:rPr>
          <w:rFonts w:hint="eastAsia"/>
          <w:spacing w:val="0"/>
        </w:rPr>
        <w:t>準備から撤去までを決められた時間内で行ってください。</w:t>
      </w:r>
    </w:p>
    <w:p w14:paraId="225522FF" w14:textId="60213FFE" w:rsidR="00566F35" w:rsidRPr="00FD2297" w:rsidRDefault="00566F35" w:rsidP="00566F35">
      <w:pPr>
        <w:pStyle w:val="a3"/>
        <w:numPr>
          <w:ilvl w:val="0"/>
          <w:numId w:val="2"/>
        </w:numPr>
        <w:rPr>
          <w:rFonts w:hint="eastAsia"/>
          <w:spacing w:val="0"/>
        </w:rPr>
      </w:pPr>
      <w:r>
        <w:rPr>
          <w:rFonts w:hint="eastAsia"/>
          <w:spacing w:val="0"/>
        </w:rPr>
        <w:t>開始時間に出演者が来られない場合は参加ができません。</w:t>
      </w:r>
    </w:p>
    <w:p w14:paraId="72FDA86B" w14:textId="77777777" w:rsidR="00D61DE3" w:rsidRPr="00FD2297" w:rsidRDefault="0083262E" w:rsidP="00D61DE3">
      <w:pPr>
        <w:pStyle w:val="a3"/>
        <w:numPr>
          <w:ilvl w:val="0"/>
          <w:numId w:val="2"/>
        </w:numPr>
        <w:rPr>
          <w:spacing w:val="0"/>
        </w:rPr>
      </w:pPr>
      <w:r w:rsidRPr="00FD2297">
        <w:rPr>
          <w:rFonts w:hint="eastAsia"/>
          <w:spacing w:val="0"/>
        </w:rPr>
        <w:t>時間内に終わらない場合は、演技演奏の途中であっても強制的に終了させて頂きます。</w:t>
      </w:r>
    </w:p>
    <w:p w14:paraId="51DD880F" w14:textId="7EE6433C" w:rsidR="00405F00" w:rsidRPr="00405F00" w:rsidRDefault="00FD2297" w:rsidP="00405F00">
      <w:pPr>
        <w:pStyle w:val="a3"/>
        <w:numPr>
          <w:ilvl w:val="0"/>
          <w:numId w:val="1"/>
        </w:numPr>
        <w:rPr>
          <w:spacing w:val="0"/>
        </w:rPr>
      </w:pPr>
      <w:r>
        <w:rPr>
          <w:rFonts w:hint="eastAsia"/>
          <w:spacing w:val="0"/>
        </w:rPr>
        <w:t>駐車台数に限りがございます</w:t>
      </w:r>
      <w:r w:rsidR="0083262E">
        <w:rPr>
          <w:rFonts w:hint="eastAsia"/>
          <w:spacing w:val="0"/>
        </w:rPr>
        <w:t>ので、出場時間の</w:t>
      </w:r>
      <w:r>
        <w:rPr>
          <w:rFonts w:hint="eastAsia"/>
          <w:spacing w:val="0"/>
        </w:rPr>
        <w:t>前後２０</w:t>
      </w:r>
      <w:r w:rsidR="0083262E">
        <w:rPr>
          <w:rFonts w:hint="eastAsia"/>
          <w:spacing w:val="0"/>
        </w:rPr>
        <w:t>分以上ステージ周辺に留まることはご遠慮下さい。</w:t>
      </w:r>
    </w:p>
    <w:p w14:paraId="4CA0DAD8" w14:textId="77777777" w:rsidR="00D61DE3" w:rsidRDefault="00D61DE3" w:rsidP="00B675FD">
      <w:pPr>
        <w:pStyle w:val="a3"/>
        <w:numPr>
          <w:ilvl w:val="0"/>
          <w:numId w:val="1"/>
        </w:numPr>
        <w:rPr>
          <w:spacing w:val="0"/>
        </w:rPr>
      </w:pPr>
      <w:r>
        <w:rPr>
          <w:rFonts w:hint="eastAsia"/>
          <w:spacing w:val="0"/>
        </w:rPr>
        <w:t>理由の如何に問わず、イベント運営費はご返却いたしません。</w:t>
      </w:r>
    </w:p>
    <w:p w14:paraId="36AEA17B" w14:textId="77777777" w:rsidR="00D61DE3" w:rsidRPr="00D61DE3" w:rsidRDefault="0083262E" w:rsidP="00D61DE3">
      <w:pPr>
        <w:pStyle w:val="a3"/>
        <w:numPr>
          <w:ilvl w:val="0"/>
          <w:numId w:val="1"/>
        </w:numPr>
        <w:rPr>
          <w:spacing w:val="0"/>
        </w:rPr>
      </w:pPr>
      <w:r>
        <w:rPr>
          <w:rFonts w:hint="eastAsia"/>
          <w:spacing w:val="0"/>
        </w:rPr>
        <w:t>控え室及びステージ裏での飲食は可能ですが、ゴミは必ずお持ち帰りください。</w:t>
      </w:r>
    </w:p>
    <w:p w14:paraId="0F6066C0" w14:textId="57F1C64E" w:rsidR="0083262E" w:rsidRDefault="0083262E" w:rsidP="00B675FD">
      <w:pPr>
        <w:pStyle w:val="a3"/>
        <w:numPr>
          <w:ilvl w:val="0"/>
          <w:numId w:val="1"/>
        </w:numPr>
        <w:rPr>
          <w:spacing w:val="0"/>
        </w:rPr>
      </w:pPr>
      <w:r>
        <w:rPr>
          <w:rFonts w:hint="eastAsia"/>
          <w:spacing w:val="0"/>
        </w:rPr>
        <w:t>危険防止のためステージ周辺での</w:t>
      </w:r>
      <w:r w:rsidR="00FD2297">
        <w:rPr>
          <w:rFonts w:hint="eastAsia"/>
          <w:spacing w:val="0"/>
        </w:rPr>
        <w:t>指定された場所以外での</w:t>
      </w:r>
      <w:r>
        <w:rPr>
          <w:rFonts w:hint="eastAsia"/>
          <w:spacing w:val="0"/>
        </w:rPr>
        <w:t>喫煙はご遠慮願います。</w:t>
      </w:r>
    </w:p>
    <w:p w14:paraId="7A1A25CB" w14:textId="77777777" w:rsidR="0083262E" w:rsidRDefault="0083262E" w:rsidP="00055D2F">
      <w:pPr>
        <w:pStyle w:val="a3"/>
        <w:numPr>
          <w:ilvl w:val="0"/>
          <w:numId w:val="1"/>
        </w:numPr>
        <w:rPr>
          <w:spacing w:val="0"/>
        </w:rPr>
      </w:pPr>
      <w:r>
        <w:rPr>
          <w:rFonts w:hint="eastAsia"/>
          <w:spacing w:val="0"/>
        </w:rPr>
        <w:t>雨、雷など天候によっては、実行委員会の判断により中止になる場合がございます。</w:t>
      </w:r>
    </w:p>
    <w:p w14:paraId="485C1263" w14:textId="77777777" w:rsidR="0088787D" w:rsidRPr="009D6A1F" w:rsidRDefault="0083262E" w:rsidP="0088787D">
      <w:pPr>
        <w:pStyle w:val="a3"/>
        <w:ind w:left="240" w:hangingChars="100" w:hanging="240"/>
        <w:rPr>
          <w:b/>
          <w:bCs/>
          <w:spacing w:val="0"/>
        </w:rPr>
      </w:pPr>
      <w:r>
        <w:rPr>
          <w:rFonts w:hint="eastAsia"/>
          <w:spacing w:val="0"/>
        </w:rPr>
        <w:t>★</w:t>
      </w:r>
      <w:r w:rsidRPr="009D6A1F">
        <w:rPr>
          <w:rFonts w:hint="eastAsia"/>
          <w:b/>
          <w:bCs/>
          <w:spacing w:val="0"/>
        </w:rPr>
        <w:t>上記事項及びフェスタ２１会場スタッフの指示に従わない場合は、次回以降の出場は</w:t>
      </w:r>
    </w:p>
    <w:p w14:paraId="31A02EDB" w14:textId="76A0D8E0" w:rsidR="00FD2297" w:rsidRPr="00566F35" w:rsidRDefault="0083262E" w:rsidP="00566F35">
      <w:pPr>
        <w:pStyle w:val="a3"/>
        <w:ind w:leftChars="100" w:left="210"/>
        <w:rPr>
          <w:rFonts w:hint="eastAsia"/>
          <w:b/>
          <w:bCs/>
          <w:spacing w:val="0"/>
        </w:rPr>
      </w:pPr>
      <w:r w:rsidRPr="009D6A1F">
        <w:rPr>
          <w:rFonts w:hint="eastAsia"/>
          <w:b/>
          <w:bCs/>
          <w:spacing w:val="0"/>
        </w:rPr>
        <w:t>ご遠慮頂きます。</w:t>
      </w:r>
    </w:p>
    <w:p w14:paraId="30D3AF3E" w14:textId="16023BC5" w:rsidR="0083262E" w:rsidRDefault="0083262E" w:rsidP="76811DD8">
      <w:pPr>
        <w:pStyle w:val="a3"/>
        <w:rPr>
          <w:rFonts w:ascii="ＭＳ 明朝" w:hAnsi="ＭＳ 明朝"/>
          <w:spacing w:val="0"/>
          <w:lang w:eastAsia="zh-CN"/>
        </w:rPr>
      </w:pPr>
      <w:r w:rsidRPr="76811DD8">
        <w:rPr>
          <w:rFonts w:eastAsia="Times New Roman" w:cs="Times New Roman"/>
          <w:spacing w:val="6"/>
          <w:lang w:eastAsia="zh-CN"/>
        </w:rPr>
        <w:t xml:space="preserve">                                             </w:t>
      </w:r>
      <w:r w:rsidR="001B5B96" w:rsidRPr="76811DD8">
        <w:rPr>
          <w:rFonts w:cs="Times New Roman"/>
          <w:spacing w:val="6"/>
          <w:lang w:eastAsia="zh-CN"/>
        </w:rPr>
        <w:t xml:space="preserve">      </w:t>
      </w:r>
      <w:r w:rsidR="00850B0F" w:rsidRPr="76811DD8">
        <w:rPr>
          <w:rFonts w:ascii="ＭＳ 明朝" w:hAnsi="ＭＳ 明朝"/>
          <w:lang w:eastAsia="zh-CN"/>
        </w:rPr>
        <w:t>令和</w:t>
      </w:r>
      <w:r w:rsidR="00CF5163" w:rsidRPr="76811DD8">
        <w:rPr>
          <w:rFonts w:ascii="ＭＳ 明朝" w:hAnsi="ＭＳ 明朝"/>
          <w:lang w:eastAsia="zh-CN"/>
        </w:rPr>
        <w:t xml:space="preserve">　</w:t>
      </w:r>
      <w:r w:rsidR="00FD2297">
        <w:rPr>
          <w:rFonts w:ascii="ＭＳ 明朝" w:hAnsi="ＭＳ 明朝" w:hint="eastAsia"/>
        </w:rPr>
        <w:t>8</w:t>
      </w:r>
      <w:r w:rsidRPr="76811DD8">
        <w:rPr>
          <w:rFonts w:ascii="ＭＳ 明朝" w:hAnsi="ＭＳ 明朝"/>
          <w:lang w:eastAsia="zh-CN"/>
        </w:rPr>
        <w:t xml:space="preserve">年　</w:t>
      </w:r>
      <w:r w:rsidR="09B4D8F6" w:rsidRPr="76811DD8">
        <w:rPr>
          <w:rFonts w:ascii="ＭＳ 明朝" w:hAnsi="ＭＳ 明朝"/>
          <w:lang w:eastAsia="zh-CN"/>
        </w:rPr>
        <w:t xml:space="preserve">　</w:t>
      </w:r>
      <w:r w:rsidRPr="76811DD8">
        <w:rPr>
          <w:rFonts w:ascii="ＭＳ 明朝" w:hAnsi="ＭＳ 明朝"/>
          <w:lang w:eastAsia="zh-CN"/>
        </w:rPr>
        <w:t>月　　日</w:t>
      </w:r>
    </w:p>
    <w:p w14:paraId="1136ABDC" w14:textId="77777777" w:rsidR="0083262E" w:rsidRDefault="0083262E" w:rsidP="004B03B2">
      <w:pPr>
        <w:pStyle w:val="a3"/>
        <w:ind w:firstLineChars="100" w:firstLine="244"/>
        <w:rPr>
          <w:spacing w:val="0"/>
        </w:rPr>
      </w:pPr>
      <w:r>
        <w:rPr>
          <w:rFonts w:ascii="ＭＳ 明朝" w:hAnsi="ＭＳ 明朝" w:hint="eastAsia"/>
          <w:spacing w:val="2"/>
          <w:szCs w:val="21"/>
        </w:rPr>
        <w:t>茂原七夕まつり</w:t>
      </w:r>
      <w:r>
        <w:rPr>
          <w:rFonts w:ascii="ＭＳ 明朝" w:hAnsi="ＭＳ 明朝" w:hint="eastAsia"/>
        </w:rPr>
        <w:t>実行委員会　様</w:t>
      </w:r>
    </w:p>
    <w:p w14:paraId="50535EE7" w14:textId="77777777" w:rsidR="0083262E" w:rsidRDefault="0083262E">
      <w:pPr>
        <w:pStyle w:val="a3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</w:t>
      </w:r>
      <w:r>
        <w:rPr>
          <w:rFonts w:eastAsia="Times New Roman" w:cs="Times New Roman"/>
          <w:spacing w:val="6"/>
        </w:rPr>
        <w:t xml:space="preserve"> </w:t>
      </w:r>
      <w:r>
        <w:rPr>
          <w:rFonts w:ascii="ＭＳ 明朝" w:hAnsi="ＭＳ 明朝" w:hint="eastAsia"/>
        </w:rPr>
        <w:t xml:space="preserve">（自筆署名）　　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団体名：</w:t>
      </w:r>
    </w:p>
    <w:p w14:paraId="0B1E0C94" w14:textId="77777777" w:rsidR="0083262E" w:rsidRDefault="0083262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（ふりがな）</w:t>
      </w:r>
    </w:p>
    <w:p w14:paraId="0CB7F9CA" w14:textId="0C711AB8" w:rsidR="0083262E" w:rsidRDefault="0083262E">
      <w:pPr>
        <w:pStyle w:val="a3"/>
        <w:rPr>
          <w:spacing w:val="0"/>
        </w:rPr>
      </w:pPr>
      <w:r>
        <w:rPr>
          <w:rFonts w:eastAsia="Times New Roman" w:cs="Times New Roman"/>
          <w:spacing w:val="6"/>
        </w:rPr>
        <w:t xml:space="preserve"> </w:t>
      </w:r>
      <w:r>
        <w:rPr>
          <w:rFonts w:ascii="ＭＳ 明朝" w:hAnsi="ＭＳ 明朝" w:hint="eastAsia"/>
        </w:rPr>
        <w:t xml:space="preserve">　　　</w:t>
      </w:r>
      <w:r>
        <w:rPr>
          <w:rFonts w:eastAsia="Times New Roman" w:cs="Times New Roman"/>
          <w:spacing w:val="6"/>
        </w:rPr>
        <w:t xml:space="preserve">      </w:t>
      </w:r>
      <w:r>
        <w:rPr>
          <w:rFonts w:ascii="ＭＳ 明朝" w:hAnsi="ＭＳ 明朝" w:hint="eastAsia"/>
        </w:rPr>
        <w:t xml:space="preserve">　　　　　　</w:t>
      </w:r>
      <w:r>
        <w:rPr>
          <w:rFonts w:eastAsia="Times New Roman" w:cs="Times New Roman"/>
          <w:spacing w:val="6"/>
        </w:rPr>
        <w:t xml:space="preserve">  </w:t>
      </w:r>
      <w:r>
        <w:rPr>
          <w:rFonts w:ascii="ＭＳ 明朝" w:hAnsi="ＭＳ 明朝" w:cs="Times New Roman" w:hint="eastAsia"/>
          <w:spacing w:val="6"/>
        </w:rPr>
        <w:t>代表者</w:t>
      </w:r>
      <w:r>
        <w:rPr>
          <w:rFonts w:ascii="ＭＳ 明朝" w:hAnsi="ＭＳ 明朝" w:hint="eastAsia"/>
        </w:rPr>
        <w:t>氏名</w:t>
      </w:r>
      <w:r>
        <w:rPr>
          <w:rFonts w:eastAsia="Times New Roman" w:cs="Times New Roman"/>
          <w:spacing w:val="6"/>
        </w:rPr>
        <w:t xml:space="preserve">   </w:t>
      </w:r>
      <w:r w:rsidR="00CB477C">
        <w:rPr>
          <w:rFonts w:asciiTheme="minorEastAsia" w:eastAsiaTheme="minorEastAsia" w:hAnsiTheme="minorEastAsia" w:cs="Times New Roman" w:hint="eastAsia"/>
          <w:spacing w:val="6"/>
        </w:rPr>
        <w:t xml:space="preserve">　　</w:t>
      </w:r>
      <w:r>
        <w:rPr>
          <w:rFonts w:eastAsia="Times New Roman" w:cs="Times New Roman"/>
          <w:spacing w:val="6"/>
        </w:rPr>
        <w:t xml:space="preserve">   </w:t>
      </w:r>
      <w:r>
        <w:rPr>
          <w:rFonts w:ascii="ＭＳ 明朝" w:hAnsi="ＭＳ 明朝" w:hint="eastAsia"/>
          <w:spacing w:val="6"/>
        </w:rPr>
        <w:t xml:space="preserve">　　</w:t>
      </w:r>
      <w:r>
        <w:rPr>
          <w:rFonts w:cs="Times New Roman"/>
          <w:spacing w:val="6"/>
        </w:rPr>
        <w:t xml:space="preserve"> </w:t>
      </w:r>
      <w:r>
        <w:rPr>
          <w:rFonts w:ascii="ＭＳ 明朝" w:hAnsi="ＭＳ 明朝" w:hint="eastAsia"/>
          <w:spacing w:val="6"/>
        </w:rPr>
        <w:t xml:space="preserve">　</w:t>
      </w:r>
      <w:r>
        <w:rPr>
          <w:rFonts w:eastAsia="Times New Roman" w:cs="Times New Roman"/>
          <w:spacing w:val="6"/>
        </w:rPr>
        <w:t xml:space="preserve">        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6"/>
        </w:rPr>
        <w:t xml:space="preserve">   </w:t>
      </w:r>
      <w:r>
        <w:rPr>
          <w:rFonts w:ascii="ＭＳ 明朝" w:hAnsi="ＭＳ 明朝" w:cs="Times New Roman" w:hint="eastAsia"/>
          <w:spacing w:val="6"/>
        </w:rPr>
        <w:t xml:space="preserve">　</w:t>
      </w:r>
      <w:r>
        <w:rPr>
          <w:rFonts w:eastAsia="Times New Roman" w:cs="Times New Roman"/>
          <w:spacing w:val="6"/>
        </w:rPr>
        <w:t xml:space="preserve"> </w:t>
      </w:r>
      <w:r w:rsidR="00B42D16">
        <w:rPr>
          <w:rFonts w:ascii="ＭＳ 明朝" w:hAnsi="ＭＳ 明朝" w:hint="eastAsia"/>
        </w:rPr>
        <w:t xml:space="preserve">　</w:t>
      </w:r>
    </w:p>
    <w:p w14:paraId="7A906C9A" w14:textId="77777777" w:rsidR="0083262E" w:rsidRDefault="0083262E">
      <w:pPr>
        <w:pStyle w:val="a3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生年月日　　　　　年　</w:t>
      </w:r>
      <w:r>
        <w:rPr>
          <w:rFonts w:eastAsia="Times New Roman" w:cs="Times New Roman"/>
          <w:spacing w:val="6"/>
        </w:rPr>
        <w:t xml:space="preserve"> </w:t>
      </w:r>
      <w:r>
        <w:rPr>
          <w:rFonts w:ascii="ＭＳ 明朝" w:hAnsi="ＭＳ 明朝" w:hint="eastAsia"/>
        </w:rPr>
        <w:t xml:space="preserve">　月　</w:t>
      </w:r>
      <w:r>
        <w:rPr>
          <w:rFonts w:eastAsia="Times New Roman" w:cs="Times New Roman"/>
          <w:spacing w:val="6"/>
        </w:rPr>
        <w:t xml:space="preserve"> </w:t>
      </w:r>
      <w:r>
        <w:rPr>
          <w:rFonts w:ascii="ＭＳ 明朝" w:hAnsi="ＭＳ 明朝" w:hint="eastAsia"/>
        </w:rPr>
        <w:t xml:space="preserve">　日</w:t>
      </w:r>
      <w:r w:rsidR="00CB477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生</w:t>
      </w:r>
    </w:p>
    <w:p w14:paraId="3F55FB2D" w14:textId="77777777" w:rsidR="0083262E" w:rsidRDefault="0083262E">
      <w:pPr>
        <w:pStyle w:val="a3"/>
        <w:rPr>
          <w:spacing w:val="0"/>
        </w:rPr>
      </w:pPr>
      <w:r>
        <w:rPr>
          <w:rFonts w:ascii="ＭＳ 明朝" w:hAnsi="ＭＳ 明朝"/>
        </w:rPr>
        <w:t xml:space="preserve">                        </w:t>
      </w:r>
      <w:r>
        <w:rPr>
          <w:rFonts w:ascii="ＭＳ 明朝" w:hAnsi="ＭＳ 明朝" w:hint="eastAsia"/>
        </w:rPr>
        <w:t xml:space="preserve">　住　　所</w:t>
      </w:r>
    </w:p>
    <w:p w14:paraId="105370DB" w14:textId="77777777" w:rsidR="0083262E" w:rsidRDefault="0083262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電話番号</w:t>
      </w:r>
    </w:p>
    <w:sectPr w:rsidR="0083262E" w:rsidSect="00055D2F">
      <w:pgSz w:w="11906" w:h="16838" w:code="9"/>
      <w:pgMar w:top="567" w:right="851" w:bottom="567" w:left="1418" w:header="720" w:footer="720" w:gutter="0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72840" w14:textId="77777777" w:rsidR="00130415" w:rsidRDefault="00130415" w:rsidP="00964228">
      <w:r>
        <w:separator/>
      </w:r>
    </w:p>
  </w:endnote>
  <w:endnote w:type="continuationSeparator" w:id="0">
    <w:p w14:paraId="0ADF78D4" w14:textId="77777777" w:rsidR="00130415" w:rsidRDefault="00130415" w:rsidP="00964228">
      <w:r>
        <w:continuationSeparator/>
      </w:r>
    </w:p>
  </w:endnote>
  <w:endnote w:type="continuationNotice" w:id="1">
    <w:p w14:paraId="2286138A" w14:textId="77777777" w:rsidR="00130415" w:rsidRDefault="001304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C83C2" w14:textId="77777777" w:rsidR="00130415" w:rsidRDefault="00130415" w:rsidP="00964228">
      <w:r>
        <w:separator/>
      </w:r>
    </w:p>
  </w:footnote>
  <w:footnote w:type="continuationSeparator" w:id="0">
    <w:p w14:paraId="040410D0" w14:textId="77777777" w:rsidR="00130415" w:rsidRDefault="00130415" w:rsidP="00964228">
      <w:r>
        <w:continuationSeparator/>
      </w:r>
    </w:p>
  </w:footnote>
  <w:footnote w:type="continuationNotice" w:id="1">
    <w:p w14:paraId="15F32EF8" w14:textId="77777777" w:rsidR="00130415" w:rsidRDefault="001304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D39DF"/>
    <w:multiLevelType w:val="hybridMultilevel"/>
    <w:tmpl w:val="A25AE038"/>
    <w:lvl w:ilvl="0" w:tplc="5EC05DD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512EA6"/>
    <w:multiLevelType w:val="hybridMultilevel"/>
    <w:tmpl w:val="D2909666"/>
    <w:lvl w:ilvl="0" w:tplc="6C3A49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606887981">
    <w:abstractNumId w:val="1"/>
  </w:num>
  <w:num w:numId="2" w16cid:durableId="1803762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51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DC"/>
    <w:rsid w:val="00002E60"/>
    <w:rsid w:val="00016E15"/>
    <w:rsid w:val="00055D2F"/>
    <w:rsid w:val="0011439B"/>
    <w:rsid w:val="00130415"/>
    <w:rsid w:val="00166815"/>
    <w:rsid w:val="0017272D"/>
    <w:rsid w:val="00182BD4"/>
    <w:rsid w:val="001B5B96"/>
    <w:rsid w:val="001D1CA3"/>
    <w:rsid w:val="00256D3A"/>
    <w:rsid w:val="002C6E6E"/>
    <w:rsid w:val="002F2757"/>
    <w:rsid w:val="003409AB"/>
    <w:rsid w:val="00341564"/>
    <w:rsid w:val="00391E6D"/>
    <w:rsid w:val="003B0517"/>
    <w:rsid w:val="003B45FB"/>
    <w:rsid w:val="003B4E87"/>
    <w:rsid w:val="003D426B"/>
    <w:rsid w:val="00400CA3"/>
    <w:rsid w:val="00405F00"/>
    <w:rsid w:val="00464B74"/>
    <w:rsid w:val="004B03B2"/>
    <w:rsid w:val="004D5B88"/>
    <w:rsid w:val="0054083F"/>
    <w:rsid w:val="005649DB"/>
    <w:rsid w:val="00566F35"/>
    <w:rsid w:val="005672E2"/>
    <w:rsid w:val="005B60FC"/>
    <w:rsid w:val="005F3DD0"/>
    <w:rsid w:val="00611DA5"/>
    <w:rsid w:val="00643FC2"/>
    <w:rsid w:val="00647A1E"/>
    <w:rsid w:val="006538DA"/>
    <w:rsid w:val="006F1B34"/>
    <w:rsid w:val="00795E80"/>
    <w:rsid w:val="007C662A"/>
    <w:rsid w:val="00801356"/>
    <w:rsid w:val="00810F72"/>
    <w:rsid w:val="0083262E"/>
    <w:rsid w:val="00850B0F"/>
    <w:rsid w:val="00862F29"/>
    <w:rsid w:val="0088787D"/>
    <w:rsid w:val="009619A1"/>
    <w:rsid w:val="00964228"/>
    <w:rsid w:val="009B1532"/>
    <w:rsid w:val="009D6A1F"/>
    <w:rsid w:val="00A03004"/>
    <w:rsid w:val="00A439B2"/>
    <w:rsid w:val="00A5046A"/>
    <w:rsid w:val="00AF4AAD"/>
    <w:rsid w:val="00B42D16"/>
    <w:rsid w:val="00B551F9"/>
    <w:rsid w:val="00B675FD"/>
    <w:rsid w:val="00B86479"/>
    <w:rsid w:val="00B976CF"/>
    <w:rsid w:val="00C507D6"/>
    <w:rsid w:val="00C7145A"/>
    <w:rsid w:val="00CB477C"/>
    <w:rsid w:val="00CF5163"/>
    <w:rsid w:val="00D13AED"/>
    <w:rsid w:val="00D61DE3"/>
    <w:rsid w:val="00DE6315"/>
    <w:rsid w:val="00DE72DC"/>
    <w:rsid w:val="00E16012"/>
    <w:rsid w:val="00E53647"/>
    <w:rsid w:val="00EF6E4F"/>
    <w:rsid w:val="00F508B1"/>
    <w:rsid w:val="00FA69DD"/>
    <w:rsid w:val="00FD2297"/>
    <w:rsid w:val="00FD3C75"/>
    <w:rsid w:val="00FF16A6"/>
    <w:rsid w:val="00FF1A08"/>
    <w:rsid w:val="09B4D8F6"/>
    <w:rsid w:val="23221434"/>
    <w:rsid w:val="30B99A1B"/>
    <w:rsid w:val="452AB807"/>
    <w:rsid w:val="569D1093"/>
    <w:rsid w:val="7681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CD2872"/>
  <w15:docId w15:val="{5F7F099A-7819-4507-886C-C184C671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D13AE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12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rsid w:val="009642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964228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9642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96422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862F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1830;&#24037;&#35251;&#20809;&#35506;\&#12487;&#12473;&#12463;&#12488;&#12483;&#12503;\RTF8R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44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誓  約  書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  約  書</dc:title>
  <dc:subject/>
  <dc:creator>Hewlett-Packard</dc:creator>
  <cp:keywords/>
  <dc:description/>
  <cp:lastModifiedBy>平野 宏昌</cp:lastModifiedBy>
  <cp:revision>15</cp:revision>
  <cp:lastPrinted>2023-04-18T07:58:00Z</cp:lastPrinted>
  <dcterms:created xsi:type="dcterms:W3CDTF">2023-04-18T07:59:00Z</dcterms:created>
  <dcterms:modified xsi:type="dcterms:W3CDTF">2026-05-14T00:55:00Z</dcterms:modified>
</cp:coreProperties>
</file>